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A79DC2-BFD2-4A50-AC89-4001F2E442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DB95506-ACB3-44F2-9C4E-FDCD6DECFD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0A7008-8C07-4DFE-98FC-752F8A2944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045742-E04A-485C-8306-C99A09CECB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hNTA0ODVmNzY1NjIxM2Q2YTI5ZThiYzkxNzAwMG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0A291503"/>
    <w:rsid w:val="0AEE7DB8"/>
    <w:rsid w:val="15E432C7"/>
    <w:rsid w:val="19A872B1"/>
    <w:rsid w:val="19A93E31"/>
    <w:rsid w:val="1B795A6D"/>
    <w:rsid w:val="3F0279F3"/>
    <w:rsid w:val="56DC3050"/>
    <w:rsid w:val="60E72E92"/>
    <w:rsid w:val="61C63383"/>
    <w:rsid w:val="628C01AB"/>
    <w:rsid w:val="66692A26"/>
    <w:rsid w:val="74EE481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朱活燕</cp:lastModifiedBy>
  <cp:lastPrinted>2023-02-27T04:42:00Z</cp:lastPrinted>
  <dcterms:modified xsi:type="dcterms:W3CDTF">2024-07-10T09:22:13Z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9894BDAEEDA04495917076BED68DF3E9</vt:lpwstr>
  </property>
</Properties>
</file>